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EF" w:rsidRDefault="001B2410">
      <w:pPr>
        <w:pStyle w:val="DocumentLabel"/>
        <w:tabs>
          <w:tab w:val="left" w:pos="5760"/>
        </w:tabs>
        <w:rPr>
          <w:spacing w:val="-140"/>
          <w:sz w:val="16"/>
        </w:rPr>
      </w:pPr>
      <w:bookmarkStart w:id="0" w:name="_GoBack"/>
      <w:bookmarkEnd w:id="0"/>
      <w:r>
        <w:rPr>
          <w:noProof/>
          <w:spacing w:val="-140"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188AAC" wp14:editId="1B8CD907">
                <wp:simplePos x="0" y="0"/>
                <wp:positionH relativeFrom="column">
                  <wp:posOffset>346166</wp:posOffset>
                </wp:positionH>
                <wp:positionV relativeFrom="paragraph">
                  <wp:posOffset>35923</wp:posOffset>
                </wp:positionV>
                <wp:extent cx="6504940" cy="9478645"/>
                <wp:effectExtent l="0" t="0" r="10160" b="273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940" cy="9478645"/>
                          <a:chOff x="79610" y="1"/>
                          <a:chExt cx="6505432" cy="853050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79610" y="1"/>
                            <a:ext cx="6505432" cy="8530508"/>
                            <a:chOff x="79613" y="1"/>
                            <a:chExt cx="6505698" cy="8530870"/>
                          </a:xfrm>
                        </wpg:grpSpPr>
                        <wps:wsp>
                          <wps:cNvPr id="5" name="Text Box 7" descr="5%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3" y="1066202"/>
                              <a:ext cx="6501650" cy="2041976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bg2">
                                  <a:lumMod val="100000"/>
                                  <a:lumOff val="0"/>
                                </a:schemeClr>
                              </a:fgClr>
                              <a:bgClr>
                                <a:schemeClr val="bg2">
                                  <a:lumMod val="100000"/>
                                  <a:lumOff val="0"/>
                                </a:schemeClr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0E9E" w:rsidRPr="0020383A" w:rsidRDefault="00980E9E" w:rsidP="007E549D">
                                <w:pPr>
                                  <w:pStyle w:val="BodyText"/>
                                  <w:spacing w:after="0" w:line="240" w:lineRule="auto"/>
                                  <w:ind w:left="0"/>
                                  <w:jc w:val="left"/>
                                  <w:rPr>
                                    <w:rFonts w:cs="Arial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Building Name:</w:t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  <w:u w:val="single"/>
                                  </w:rPr>
                                  <w:t xml:space="preserve"> </w:t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  <w:u w:val="single"/>
                                  </w:rPr>
                                  <w:object w:dxaOrig="225" w:dyaOrig="225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56" type="#_x0000_t75" style="width:135.15pt;height:22.95pt">
                                      <v:imagedata r:id="rId8" o:title=""/>
                                    </v:shape>
                                    <w:control r:id="rId9" w:name="TextBox1" w:shapeid="_x0000_i1056"/>
                                  </w:object>
                                </w:r>
                                <w:r w:rsidR="0020383A"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Employee Completing Form:</w:t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  <w:u w:val="single"/>
                                  </w:rPr>
                                  <w:object w:dxaOrig="225" w:dyaOrig="225">
                                    <v:shape id="_x0000_i1058" type="#_x0000_t75" style="width:168.5pt;height:23.5pt">
                                      <v:imagedata r:id="rId10" o:title=""/>
                                    </v:shape>
                                    <w:control r:id="rId11" w:name="TextBox11" w:shapeid="_x0000_i1058"/>
                                  </w:object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980E9E" w:rsidRPr="0020383A" w:rsidRDefault="00980E9E" w:rsidP="007E549D">
                                <w:pPr>
                                  <w:pStyle w:val="BodyText"/>
                                  <w:spacing w:after="0" w:line="240" w:lineRule="auto"/>
                                  <w:ind w:left="0"/>
                                  <w:jc w:val="left"/>
                                  <w:rPr>
                                    <w:rFonts w:cs="Arial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Title:</w:t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  <w:u w:val="single"/>
                                  </w:rPr>
                                  <w:object w:dxaOrig="225" w:dyaOrig="225">
                                    <v:shape id="_x0000_i1060" type="#_x0000_t75" style="width:160.15pt;height:23.5pt">
                                      <v:imagedata r:id="rId12" o:title=""/>
                                    </v:shape>
                                    <w:control r:id="rId13" w:name="TextBox121" w:shapeid="_x0000_i1060"/>
                                  </w:object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ab/>
                                  <w:t>Ext:</w:t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  <w:u w:val="single"/>
                                  </w:rPr>
                                  <w:object w:dxaOrig="225" w:dyaOrig="225">
                                    <v:shape id="_x0000_i1062" type="#_x0000_t75" style="width:84pt;height:23.5pt">
                                      <v:imagedata r:id="rId14" o:title=""/>
                                    </v:shape>
                                    <w:control r:id="rId15" w:name="TextBox12" w:shapeid="_x0000_i1062"/>
                                  </w:object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ab/>
                                  <w:t>Date:</w:t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  <w:u w:val="single"/>
                                  </w:rPr>
                                  <w:object w:dxaOrig="225" w:dyaOrig="225">
                                    <v:shape id="_x0000_i1064" type="#_x0000_t75" style="width:98.6pt;height:23.5pt">
                                      <v:imagedata r:id="rId16" o:title=""/>
                                    </v:shape>
                                    <w:control r:id="rId17" w:name="TextBox124" w:shapeid="_x0000_i1064"/>
                                  </w:object>
                                </w:r>
                              </w:p>
                              <w:p w:rsidR="00980E9E" w:rsidRPr="0020383A" w:rsidRDefault="00980E9E" w:rsidP="007E549D">
                                <w:pPr>
                                  <w:pStyle w:val="BodyText"/>
                                  <w:spacing w:after="0" w:line="240" w:lineRule="auto"/>
                                  <w:ind w:left="0"/>
                                  <w:jc w:val="left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980E9E" w:rsidRDefault="0020383A" w:rsidP="007E549D">
                                <w:pPr>
                                  <w:pStyle w:val="BodyText"/>
                                  <w:spacing w:after="0" w:line="240" w:lineRule="auto"/>
                                  <w:ind w:left="0"/>
                                  <w:jc w:val="left"/>
                                  <w:rPr>
                                    <w:rFonts w:cs="Arial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20383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If donation was made for a specific purpose, department, club, account, etc., please note here:</w:t>
                                </w:r>
                                <w:r w:rsidR="00980E9E" w:rsidRPr="00E5578A">
                                  <w:rPr>
                                    <w:rFonts w:cs="Arial"/>
                                    <w:sz w:val="16"/>
                                    <w:szCs w:val="16"/>
                                    <w:u w:val="single"/>
                                  </w:rPr>
                                  <w:object w:dxaOrig="225" w:dyaOrig="225">
                                    <v:shape id="_x0000_i1066" type="#_x0000_t75" style="width:494.6pt;height:82.95pt">
                                      <v:imagedata r:id="rId18" o:title=""/>
                                    </v:shape>
                                    <w:control r:id="rId19" w:name="TextBox15" w:shapeid="_x0000_i1066"/>
                                  </w:object>
                                </w:r>
                              </w:p>
                              <w:p w:rsidR="00980E9E" w:rsidRPr="001B2410" w:rsidRDefault="00980E9E" w:rsidP="007E549D">
                                <w:pPr>
                                  <w:pStyle w:val="BodyText"/>
                                  <w:spacing w:after="0" w:line="240" w:lineRule="auto"/>
                                  <w:ind w:left="0"/>
                                  <w:jc w:val="left"/>
                                  <w:rPr>
                                    <w:rFonts w:cs="Arial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</w:p>
                              <w:p w:rsidR="00980E9E" w:rsidRPr="00B26311" w:rsidRDefault="00980E9E" w:rsidP="007E549D">
                                <w:pPr>
                                  <w:pStyle w:val="BodyText"/>
                                  <w:spacing w:after="0" w:line="240" w:lineRule="auto"/>
                                  <w:ind w:left="0"/>
                                  <w:jc w:val="left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980E9E" w:rsidRPr="00E5578A" w:rsidRDefault="00980E9E" w:rsidP="007E549D">
                                <w:pPr>
                                  <w:pStyle w:val="BodyText"/>
                                  <w:spacing w:after="0" w:line="240" w:lineRule="auto"/>
                                  <w:ind w:left="0"/>
                                  <w:jc w:val="left"/>
                                  <w:rPr>
                                    <w:rFonts w:cs="Arial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79613" y="1"/>
                              <a:ext cx="6505698" cy="8530870"/>
                              <a:chOff x="79613" y="1"/>
                              <a:chExt cx="6505698" cy="8530870"/>
                            </a:xfrm>
                          </wpg:grpSpPr>
                          <wps:wsp>
                            <wps:cNvPr id="6" name="Text Box 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9613" y="1"/>
                                <a:ext cx="444789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E9E" w:rsidRDefault="00980E9E" w:rsidP="001B2410">
                                  <w:pPr>
                                    <w:ind w:left="0" w:hanging="835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 xml:space="preserve">O L E N T A N G Y        </w:t>
                                  </w:r>
                                  <w:r>
                                    <w:rPr>
                                      <w:sz w:val="26"/>
                                    </w:rPr>
                                    <w:t>L O C A L   S C H O O L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Text Box 8" descr="5%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641" y="3174246"/>
                                <a:ext cx="6503670" cy="174887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EEECE1"/>
                                </a:fgClr>
                                <a:bgClr>
                                  <a:srgbClr val="EEECE1"/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E9E" w:rsidRDefault="00980E9E" w:rsidP="00980E9E">
                                  <w:pPr>
                                    <w:spacing w:after="60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752DCA">
                                    <w:rPr>
                                      <w:b/>
                                      <w:i/>
                                    </w:rPr>
                                    <w:t>Donor Information</w:t>
                                  </w:r>
                                </w:p>
                                <w:p w:rsidR="00980E9E" w:rsidRPr="00D061B8" w:rsidRDefault="00980E9E" w:rsidP="007E549D">
                                  <w:pPr>
                                    <w:spacing w:after="120"/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61B8">
                                    <w:rPr>
                                      <w:sz w:val="16"/>
                                      <w:szCs w:val="16"/>
                                    </w:rPr>
                                    <w:t xml:space="preserve">(feel free to attach a spreadsheet for multiple donations with </w:t>
                                  </w:r>
                                  <w:r w:rsidR="00D061B8" w:rsidRPr="00D061B8">
                                    <w:rPr>
                                      <w:sz w:val="16"/>
                                      <w:szCs w:val="16"/>
                                    </w:rPr>
                                    <w:t xml:space="preserve">the </w:t>
                                  </w:r>
                                  <w:r w:rsidRPr="00D061B8">
                                    <w:rPr>
                                      <w:sz w:val="16"/>
                                      <w:szCs w:val="16"/>
                                    </w:rPr>
                                    <w:t>same purpose)</w:t>
                                  </w:r>
                                </w:p>
                                <w:p w:rsidR="00980E9E" w:rsidRPr="001B2410" w:rsidRDefault="00980E9E" w:rsidP="007E549D">
                                  <w:pPr>
                                    <w:pStyle w:val="BodyText"/>
                                    <w:spacing w:after="120"/>
                                    <w:ind w:left="0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Name of Donor:</w:t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68" type="#_x0000_t75" style="width:421.05pt;height:21.4pt">
                                        <v:imagedata r:id="rId20" o:title=""/>
                                      </v:shape>
                                      <w:control r:id="rId21" w:name="TextBox132" w:shapeid="_x0000_i1068"/>
                                    </w:object>
                                  </w:r>
                                </w:p>
                                <w:p w:rsidR="00980E9E" w:rsidRPr="001B2410" w:rsidRDefault="00980E9E" w:rsidP="007E549D">
                                  <w:pPr>
                                    <w:pStyle w:val="BodyText"/>
                                    <w:spacing w:after="120"/>
                                    <w:ind w:left="0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Organization:</w:t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70" type="#_x0000_t75" style="width:421.05pt;height:20.85pt">
                                        <v:imagedata r:id="rId22" o:title=""/>
                                      </v:shape>
                                      <w:control r:id="rId23" w:name="TextBox1311" w:shapeid="_x0000_i1070"/>
                                    </w:object>
                                  </w:r>
                                </w:p>
                                <w:p w:rsidR="00980E9E" w:rsidRPr="001B2410" w:rsidRDefault="00980E9E" w:rsidP="007E549D">
                                  <w:pPr>
                                    <w:pStyle w:val="BodyText"/>
                                    <w:spacing w:after="120" w:line="240" w:lineRule="auto"/>
                                    <w:ind w:left="0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Mailing Address:</w:t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72" type="#_x0000_t75" style="width:421.05pt;height:23.5pt">
                                        <v:imagedata r:id="rId24" o:title=""/>
                                      </v:shape>
                                      <w:control r:id="rId25" w:name="TextBox1111" w:shapeid="_x0000_i1072"/>
                                    </w:object>
                                  </w:r>
                                </w:p>
                                <w:p w:rsidR="00980E9E" w:rsidRPr="00787CCA" w:rsidRDefault="00980E9E" w:rsidP="007E549D">
                                  <w:pPr>
                                    <w:pStyle w:val="BodyText"/>
                                    <w:spacing w:after="120" w:line="240" w:lineRule="auto"/>
                                    <w:ind w:left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City:</w:t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74" type="#_x0000_t75" style="width:138.8pt;height:19.85pt">
                                        <v:imagedata r:id="rId26" o:title=""/>
                                      </v:shape>
                                      <w:control r:id="rId27" w:name="TextBox12211" w:shapeid="_x0000_i1074"/>
                                    </w:object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State:</w:t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76" type="#_x0000_t75" style="width:40.7pt;height:20.85pt">
                                        <v:imagedata r:id="rId28" o:title=""/>
                                      </v:shape>
                                      <w:control r:id="rId29" w:name="TextBox1211" w:shapeid="_x0000_i1076"/>
                                    </w:object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Zip:</w:t>
                                  </w:r>
                                  <w:r w:rsidRPr="001B2410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787CCA">
                                    <w:rPr>
                                      <w:rFonts w:cs="Arial"/>
                                      <w:sz w:val="16"/>
                                      <w:szCs w:val="16"/>
                                      <w:u w:val="single"/>
                                    </w:rPr>
                                    <w:object w:dxaOrig="225" w:dyaOrig="225">
                                      <v:shape id="_x0000_i1078" type="#_x0000_t75" style="width:84pt;height:21.4pt">
                                        <v:imagedata r:id="rId30" o:title=""/>
                                      </v:shape>
                                      <w:control r:id="rId31" w:name="TextBox122" w:shapeid="_x0000_i107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Text Box 9" descr="5%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613" y="5667226"/>
                                <a:ext cx="6503670" cy="2071133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EEECE1"/>
                                </a:fgClr>
                                <a:bgClr>
                                  <a:srgbClr val="EEECE1"/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E9E" w:rsidRPr="00752DCA" w:rsidRDefault="00980E9E" w:rsidP="007E549D">
                                  <w:pPr>
                                    <w:spacing w:after="120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752DCA">
                                    <w:rPr>
                                      <w:b/>
                                      <w:i/>
                                    </w:rPr>
                                    <w:t>Description of Item(s) Donated</w:t>
                                  </w:r>
                                </w:p>
                                <w:p w:rsidR="00980E9E" w:rsidRPr="00980E9E" w:rsidRDefault="00980E9E" w:rsidP="007E549D">
                                  <w:pPr>
                                    <w:pStyle w:val="BodyText"/>
                                    <w:spacing w:after="120"/>
                                    <w:ind w:left="0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Item: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80" type="#_x0000_t75" style="width:312pt;height:18.8pt">
                                        <v:imagedata r:id="rId32" o:title=""/>
                                      </v:shape>
                                      <w:control r:id="rId33" w:name="TextBox14" w:shapeid="_x0000_i1080"/>
                                    </w:objec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Value: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$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82" type="#_x0000_t75" style="width:84pt;height:16.7pt">
                                        <v:imagedata r:id="rId34" o:title=""/>
                                      </v:shape>
                                      <w:control r:id="rId35" w:name="TextBox1231" w:shapeid="_x0000_i1082"/>
                                    </w:object>
                                  </w:r>
                                </w:p>
                                <w:p w:rsidR="00980E9E" w:rsidRPr="00980E9E" w:rsidRDefault="00980E9E" w:rsidP="007E549D">
                                  <w:pPr>
                                    <w:pStyle w:val="BodyText"/>
                                    <w:spacing w:after="120"/>
                                    <w:ind w:left="0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Model Number: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84" type="#_x0000_t75" style="width:152.35pt;height:18.8pt">
                                        <v:imagedata r:id="rId36" o:title=""/>
                                      </v:shape>
                                      <w:control r:id="rId37" w:name="TextBox144" w:shapeid="_x0000_i1084"/>
                                    </w:objec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Serial Number: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86" type="#_x0000_t75" style="width:124.7pt;height:18.8pt">
                                        <v:imagedata r:id="rId38" o:title=""/>
                                      </v:shape>
                                      <w:control r:id="rId39" w:name="TextBox1441" w:shapeid="_x0000_i1086"/>
                                    </w:object>
                                  </w:r>
                                </w:p>
                                <w:p w:rsidR="00980E9E" w:rsidRPr="00980E9E" w:rsidRDefault="00980E9E" w:rsidP="007E549D">
                                  <w:pPr>
                                    <w:pStyle w:val="BodyText"/>
                                    <w:spacing w:after="120"/>
                                    <w:ind w:left="0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Item: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88" type="#_x0000_t75" style="width:312pt;height:18.8pt">
                                        <v:imagedata r:id="rId32" o:title=""/>
                                      </v:shape>
                                      <w:control r:id="rId40" w:name="TextBox141" w:shapeid="_x0000_i1088"/>
                                    </w:objec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Value: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$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90" type="#_x0000_t75" style="width:84pt;height:16.7pt">
                                        <v:imagedata r:id="rId34" o:title=""/>
                                      </v:shape>
                                      <w:control r:id="rId41" w:name="TextBox12311" w:shapeid="_x0000_i1090"/>
                                    </w:object>
                                  </w:r>
                                </w:p>
                                <w:p w:rsidR="00980E9E" w:rsidRPr="00980E9E" w:rsidRDefault="00980E9E" w:rsidP="007E549D">
                                  <w:pPr>
                                    <w:pStyle w:val="BodyText"/>
                                    <w:spacing w:after="120"/>
                                    <w:ind w:left="0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Model Number: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92" type="#_x0000_t75" style="width:152.35pt;height:18.8pt">
                                        <v:imagedata r:id="rId36" o:title=""/>
                                      </v:shape>
                                      <w:control r:id="rId42" w:name="TextBox1442" w:shapeid="_x0000_i1092"/>
                                    </w:objec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Serial Number: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94" type="#_x0000_t75" style="width:124.7pt;height:18.8pt">
                                        <v:imagedata r:id="rId38" o:title=""/>
                                      </v:shape>
                                      <w:control r:id="rId43" w:name="TextBox14411" w:shapeid="_x0000_i1094"/>
                                    </w:object>
                                  </w:r>
                                </w:p>
                                <w:p w:rsidR="00980E9E" w:rsidRPr="00980E9E" w:rsidRDefault="00980E9E" w:rsidP="007E549D">
                                  <w:pPr>
                                    <w:pStyle w:val="BodyText"/>
                                    <w:spacing w:after="120"/>
                                    <w:ind w:left="0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Item: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96" type="#_x0000_t75" style="width:312pt;height:18.8pt">
                                        <v:imagedata r:id="rId32" o:title=""/>
                                      </v:shape>
                                      <w:control r:id="rId44" w:name="TextBox142" w:shapeid="_x0000_i1096"/>
                                    </w:objec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Value: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$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098" type="#_x0000_t75" style="width:84pt;height:16.7pt">
                                        <v:imagedata r:id="rId34" o:title=""/>
                                      </v:shape>
                                      <w:control r:id="rId45" w:name="TextBox12312" w:shapeid="_x0000_i1098"/>
                                    </w:object>
                                  </w:r>
                                </w:p>
                                <w:p w:rsidR="00980E9E" w:rsidRPr="00980E9E" w:rsidRDefault="00980E9E" w:rsidP="007E549D">
                                  <w:pPr>
                                    <w:pStyle w:val="BodyText"/>
                                    <w:spacing w:after="120"/>
                                    <w:ind w:left="0"/>
                                    <w:jc w:val="lef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Model Number: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100" type="#_x0000_t75" style="width:152.35pt;height:18.8pt">
                                        <v:imagedata r:id="rId36" o:title=""/>
                                      </v:shape>
                                      <w:control r:id="rId46" w:name="TextBox1443" w:shapeid="_x0000_i1100"/>
                                    </w:objec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  <w:t>Serial Number:</w:t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80E9E">
                                    <w:rPr>
                                      <w:rFonts w:cs="Arial"/>
                                      <w:sz w:val="18"/>
                                      <w:szCs w:val="18"/>
                                      <w:u w:val="single"/>
                                    </w:rPr>
                                    <w:object w:dxaOrig="225" w:dyaOrig="225">
                                      <v:shape id="_x0000_i1102" type="#_x0000_t75" style="width:124.7pt;height:18.8pt">
                                        <v:imagedata r:id="rId38" o:title=""/>
                                      </v:shape>
                                      <w:control r:id="rId47" w:name="TextBox14412" w:shapeid="_x0000_i1102"/>
                                    </w:object>
                                  </w:r>
                                </w:p>
                                <w:p w:rsidR="00980E9E" w:rsidRPr="00980E9E" w:rsidRDefault="00980E9E" w:rsidP="007E549D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9" descr="5%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641" y="7965162"/>
                                <a:ext cx="6503670" cy="5657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E9E" w:rsidRPr="002C22BD" w:rsidRDefault="00980E9E" w:rsidP="007E549D">
                                  <w:pPr>
                                    <w:spacing w:after="120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Treasurer’s Office Use Only</w:t>
                                  </w:r>
                                </w:p>
                                <w:p w:rsidR="00980E9E" w:rsidRPr="00787CCA" w:rsidRDefault="00980E9E" w:rsidP="007E549D">
                                  <w:pPr>
                                    <w:pStyle w:val="BodyText"/>
                                    <w:spacing w:after="120"/>
                                    <w:ind w:left="0"/>
                                    <w:jc w:val="left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787CCA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Board Agenda Date:</w:t>
                                  </w:r>
                                  <w:r w:rsidRPr="00787CCA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787CCA">
                                    <w:rPr>
                                      <w:rFonts w:cs="Arial"/>
                                      <w:sz w:val="16"/>
                                      <w:szCs w:val="16"/>
                                      <w:u w:val="single"/>
                                    </w:rPr>
                                    <w:object w:dxaOrig="225" w:dyaOrig="225">
                                      <v:shape id="_x0000_i1104" type="#_x0000_t75" style="width:186.8pt;height:18.8pt">
                                        <v:imagedata r:id="rId48" o:title=""/>
                                      </v:shape>
                                      <w:control r:id="rId49" w:name="TextBox145" w:shapeid="_x0000_i1104"/>
                                    </w:object>
                                  </w:r>
                                  <w:r w:rsidRPr="00787CCA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787CCA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787CCA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Inventory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Item?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787CCA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YES/NO</w:t>
                                  </w:r>
                                </w:p>
                                <w:p w:rsidR="00980E9E" w:rsidRDefault="00980E9E" w:rsidP="007E549D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610" y="262062"/>
                            <a:ext cx="6503397" cy="759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0E9E" w:rsidRPr="001B2410" w:rsidRDefault="00980E9E" w:rsidP="001B2410">
                              <w:pPr>
                                <w:pStyle w:val="BodyText"/>
                                <w:spacing w:after="60"/>
                                <w:ind w:left="0"/>
                                <w:jc w:val="center"/>
                                <w:rPr>
                                  <w:rFonts w:cs="Arial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1B2410">
                                <w:rPr>
                                  <w:rFonts w:cs="Arial"/>
                                  <w:b/>
                                  <w:i/>
                                  <w:sz w:val="24"/>
                                  <w:szCs w:val="24"/>
                                </w:rPr>
                                <w:t>Donation Acceptance Form</w:t>
                              </w:r>
                            </w:p>
                            <w:p w:rsidR="00745391" w:rsidRDefault="00980E9E" w:rsidP="007E549D">
                              <w:pPr>
                                <w:pStyle w:val="BodyText"/>
                                <w:spacing w:after="0"/>
                                <w:ind w:left="0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980E9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This form must be completed and submitted to the Treasurer’s Office for ANY audio/visual, music, and technology items </w:t>
                              </w:r>
                              <w:r w:rsidR="00F967A0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over $150.00 </w:t>
                              </w:r>
                              <w:r w:rsidRPr="00980E9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for fixed asset inventory purposes.  ALL monetary/other item donations valued over $500.00 will require Board approval following the submission of this form.</w:t>
                              </w:r>
                            </w:p>
                            <w:p w:rsidR="00980E9E" w:rsidRPr="00980E9E" w:rsidRDefault="00745391" w:rsidP="007E549D">
                              <w:pPr>
                                <w:pStyle w:val="BodyText"/>
                                <w:spacing w:after="0"/>
                                <w:ind w:left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(This form may also be used for any donor wishing to receive an acknowledgement for tax purposes.)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88AAC" id="Group 11" o:spid="_x0000_s1026" style="position:absolute;margin-left:27.25pt;margin-top:2.85pt;width:512.2pt;height:746.35pt;z-index:251666432;mso-width-relative:margin;mso-height-relative:margin" coordorigin="796" coordsize="65054,8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">
                <v:group id="Group 2" o:spid="_x0000_s1027" style="position:absolute;left:796;width:65054;height:85305" coordorigin="796" coordsize="65056,8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alt="5%" style="position:absolute;left:816;top:10662;width:65016;height:20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" fillcolor="#eeece1 [3214]" strokeweight="1.5pt">
                    <v:fill r:id="rId50" o:title="" color2="#eeece1 [3214]" type="pattern"/>
                    <v:textbox>
                      <w:txbxContent>
                        <w:p w:rsidR="00980E9E" w:rsidRPr="0020383A" w:rsidRDefault="00980E9E" w:rsidP="007E549D">
                          <w:pPr>
                            <w:pStyle w:val="BodyText"/>
                            <w:spacing w:after="0" w:line="240" w:lineRule="auto"/>
                            <w:ind w:left="0"/>
                            <w:jc w:val="left"/>
                            <w:rPr>
                              <w:rFonts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>Building Name:</w:t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  <w:u w:val="single"/>
                            </w:rPr>
                            <w:object w:dxaOrig="225" w:dyaOrig="225">
                              <v:shape id="_x0000_i1056" type="#_x0000_t75" style="width:135.15pt;height:22.95pt">
                                <v:imagedata r:id="rId8" o:title=""/>
                              </v:shape>
                              <w:control r:id="rId51" w:name="TextBox1" w:shapeid="_x0000_i1056"/>
                            </w:object>
                          </w:r>
                          <w:r w:rsidR="0020383A"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>Employee Completing Form:</w:t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  <w:u w:val="single"/>
                            </w:rPr>
                            <w:object w:dxaOrig="225" w:dyaOrig="225">
                              <v:shape id="_x0000_i1058" type="#_x0000_t75" style="width:168.5pt;height:23.5pt">
                                <v:imagedata r:id="rId10" o:title=""/>
                              </v:shape>
                              <w:control r:id="rId52" w:name="TextBox11" w:shapeid="_x0000_i1058"/>
                            </w:object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980E9E" w:rsidRPr="0020383A" w:rsidRDefault="00980E9E" w:rsidP="007E549D">
                          <w:pPr>
                            <w:pStyle w:val="BodyText"/>
                            <w:spacing w:after="0" w:line="240" w:lineRule="auto"/>
                            <w:ind w:left="0"/>
                            <w:jc w:val="left"/>
                            <w:rPr>
                              <w:rFonts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>Title:</w:t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  <w:u w:val="single"/>
                            </w:rPr>
                            <w:object w:dxaOrig="225" w:dyaOrig="225">
                              <v:shape id="_x0000_i1060" type="#_x0000_t75" style="width:160.15pt;height:23.5pt">
                                <v:imagedata r:id="rId12" o:title=""/>
                              </v:shape>
                              <w:control r:id="rId53" w:name="TextBox121" w:shapeid="_x0000_i1060"/>
                            </w:object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>Ext:</w:t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  <w:u w:val="single"/>
                            </w:rPr>
                            <w:object w:dxaOrig="225" w:dyaOrig="225">
                              <v:shape id="_x0000_i1062" type="#_x0000_t75" style="width:84pt;height:23.5pt">
                                <v:imagedata r:id="rId14" o:title=""/>
                              </v:shape>
                              <w:control r:id="rId54" w:name="TextBox12" w:shapeid="_x0000_i1062"/>
                            </w:object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>Date:</w:t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20383A">
                            <w:rPr>
                              <w:rFonts w:cs="Arial"/>
                              <w:sz w:val="18"/>
                              <w:szCs w:val="18"/>
                              <w:u w:val="single"/>
                            </w:rPr>
                            <w:object w:dxaOrig="225" w:dyaOrig="225">
                              <v:shape id="_x0000_i1064" type="#_x0000_t75" style="width:98.6pt;height:23.5pt">
                                <v:imagedata r:id="rId16" o:title=""/>
                              </v:shape>
                              <w:control r:id="rId55" w:name="TextBox124" w:shapeid="_x0000_i1064"/>
                            </w:object>
                          </w:r>
                        </w:p>
                        <w:p w:rsidR="00980E9E" w:rsidRPr="0020383A" w:rsidRDefault="00980E9E" w:rsidP="007E549D">
                          <w:pPr>
                            <w:pStyle w:val="BodyText"/>
                            <w:spacing w:after="0" w:line="240" w:lineRule="auto"/>
                            <w:ind w:left="0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  <w:p w:rsidR="00980E9E" w:rsidRDefault="0020383A" w:rsidP="007E549D">
                          <w:pPr>
                            <w:pStyle w:val="BodyText"/>
                            <w:spacing w:after="0" w:line="240" w:lineRule="auto"/>
                            <w:ind w:left="0"/>
                            <w:jc w:val="left"/>
                            <w:rPr>
                              <w:rFonts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20383A">
                            <w:rPr>
                              <w:rFonts w:cs="Arial"/>
                              <w:sz w:val="18"/>
                              <w:szCs w:val="18"/>
                            </w:rPr>
                            <w:t>If donation was made for a specific purpose, department, club, account, etc., please note here:</w:t>
                          </w:r>
                          <w:r w:rsidR="00980E9E" w:rsidRPr="00E5578A">
                            <w:rPr>
                              <w:rFonts w:cs="Arial"/>
                              <w:sz w:val="16"/>
                              <w:szCs w:val="16"/>
                              <w:u w:val="single"/>
                            </w:rPr>
                            <w:object w:dxaOrig="225" w:dyaOrig="225">
                              <v:shape id="_x0000_i1066" type="#_x0000_t75" style="width:494.6pt;height:82.95pt">
                                <v:imagedata r:id="rId18" o:title=""/>
                              </v:shape>
                              <w:control r:id="rId56" w:name="TextBox15" w:shapeid="_x0000_i1066"/>
                            </w:object>
                          </w:r>
                        </w:p>
                        <w:p w:rsidR="00980E9E" w:rsidRPr="001B2410" w:rsidRDefault="00980E9E" w:rsidP="007E549D">
                          <w:pPr>
                            <w:pStyle w:val="BodyText"/>
                            <w:spacing w:after="0" w:line="240" w:lineRule="auto"/>
                            <w:ind w:left="0"/>
                            <w:jc w:val="left"/>
                            <w:rPr>
                              <w:rFonts w:cs="Arial"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  <w:p w:rsidR="00980E9E" w:rsidRPr="00B26311" w:rsidRDefault="00980E9E" w:rsidP="007E549D">
                          <w:pPr>
                            <w:pStyle w:val="BodyText"/>
                            <w:spacing w:after="0" w:line="240" w:lineRule="auto"/>
                            <w:ind w:left="0"/>
                            <w:jc w:val="lef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  <w:p w:rsidR="00980E9E" w:rsidRPr="00E5578A" w:rsidRDefault="00980E9E" w:rsidP="007E549D">
                          <w:pPr>
                            <w:pStyle w:val="BodyText"/>
                            <w:spacing w:after="0" w:line="240" w:lineRule="auto"/>
                            <w:ind w:left="0"/>
                            <w:jc w:val="left"/>
                            <w:rPr>
                              <w:rFonts w:cs="Arial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</w:txbxContent>
                    </v:textbox>
                  </v:shape>
                  <v:group id="Group 14" o:spid="_x0000_s1029" style="position:absolute;left:796;width:65057;height:85308" coordorigin="796" coordsize="65056,8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Text Box 2" o:spid="_x0000_s1030" type="#_x0000_t202" style="position:absolute;left:796;width:4447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<o:lock v:ext="edit" aspectratio="t"/>
                      <v:textbox>
                        <w:txbxContent>
                          <w:p w:rsidR="00980E9E" w:rsidRDefault="00980E9E" w:rsidP="001B2410">
                            <w:pPr>
                              <w:ind w:left="0" w:hanging="83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 xml:space="preserve">O L E N T A N G Y        </w:t>
                            </w:r>
                            <w:r>
                              <w:rPr>
                                <w:sz w:val="26"/>
                              </w:rPr>
                              <w:t>L O C A L   S C H O O L S</w:t>
                            </w:r>
                          </w:p>
                        </w:txbxContent>
                      </v:textbox>
                    </v:shape>
                    <v:shape id="Text Box 8" o:spid="_x0000_s1031" type="#_x0000_t202" alt="5%" style="position:absolute;left:816;top:31742;width:65037;height:17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" fillcolor="#eeece1" strokeweight="1.5pt">
                      <v:fill r:id="rId50" o:title="" color2="#eeece1" type="pattern"/>
                      <v:textbox>
                        <w:txbxContent>
                          <w:p w:rsidR="00980E9E" w:rsidRDefault="00980E9E" w:rsidP="00980E9E">
                            <w:pPr>
                              <w:spacing w:after="60"/>
                              <w:ind w:left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52DCA">
                              <w:rPr>
                                <w:b/>
                                <w:i/>
                              </w:rPr>
                              <w:t>Donor Information</w:t>
                            </w:r>
                          </w:p>
                          <w:p w:rsidR="00980E9E" w:rsidRPr="00D061B8" w:rsidRDefault="00980E9E" w:rsidP="007E549D">
                            <w:pPr>
                              <w:spacing w:after="120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61B8">
                              <w:rPr>
                                <w:sz w:val="16"/>
                                <w:szCs w:val="16"/>
                              </w:rPr>
                              <w:t xml:space="preserve">(feel free to attach a spreadsheet for multiple donations with </w:t>
                            </w:r>
                            <w:r w:rsidR="00D061B8" w:rsidRPr="00D061B8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D061B8">
                              <w:rPr>
                                <w:sz w:val="16"/>
                                <w:szCs w:val="16"/>
                              </w:rPr>
                              <w:t>same purpose)</w:t>
                            </w:r>
                          </w:p>
                          <w:p w:rsidR="00980E9E" w:rsidRPr="001B2410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>Name of Donor:</w: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68" type="#_x0000_t75" style="width:421.05pt;height:21.4pt">
                                  <v:imagedata r:id="rId20" o:title=""/>
                                </v:shape>
                                <w:control r:id="rId57" w:name="TextBox132" w:shapeid="_x0000_i1068"/>
                              </w:object>
                            </w:r>
                          </w:p>
                          <w:p w:rsidR="00980E9E" w:rsidRPr="001B2410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>Organization:</w: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70" type="#_x0000_t75" style="width:421.05pt;height:20.85pt">
                                  <v:imagedata r:id="rId22" o:title=""/>
                                </v:shape>
                                <w:control r:id="rId58" w:name="TextBox1311" w:shapeid="_x0000_i1070"/>
                              </w:object>
                            </w:r>
                          </w:p>
                          <w:p w:rsidR="00980E9E" w:rsidRPr="001B2410" w:rsidRDefault="00980E9E" w:rsidP="007E549D">
                            <w:pPr>
                              <w:pStyle w:val="BodyText"/>
                              <w:spacing w:after="120" w:line="240" w:lineRule="auto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>Mailing Address:</w: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72" type="#_x0000_t75" style="width:421.05pt;height:23.5pt">
                                  <v:imagedata r:id="rId24" o:title=""/>
                                </v:shape>
                                <w:control r:id="rId59" w:name="TextBox1111" w:shapeid="_x0000_i1072"/>
                              </w:object>
                            </w:r>
                          </w:p>
                          <w:p w:rsidR="00980E9E" w:rsidRPr="00787CCA" w:rsidRDefault="00980E9E" w:rsidP="007E549D">
                            <w:pPr>
                              <w:pStyle w:val="BodyText"/>
                              <w:spacing w:after="120" w:line="240" w:lineRule="auto"/>
                              <w:ind w:left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>City:</w: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74" type="#_x0000_t75" style="width:138.8pt;height:19.85pt">
                                  <v:imagedata r:id="rId26" o:title=""/>
                                </v:shape>
                                <w:control r:id="rId60" w:name="TextBox12211" w:shapeid="_x0000_i1074"/>
                              </w:objec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State:</w: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76" type="#_x0000_t75" style="width:40.7pt;height:20.85pt">
                                  <v:imagedata r:id="rId28" o:title=""/>
                                </v:shape>
                                <w:control r:id="rId61" w:name="TextBox1211" w:shapeid="_x0000_i1076"/>
                              </w:objec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Zip:</w: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787CCA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</w:rPr>
                              <w:object w:dxaOrig="225" w:dyaOrig="225">
                                <v:shape id="_x0000_i1078" type="#_x0000_t75" style="width:84pt;height:21.4pt">
                                  <v:imagedata r:id="rId30" o:title=""/>
                                </v:shape>
                                <w:control r:id="rId62" w:name="TextBox122" w:shapeid="_x0000_i1078"/>
                              </w:object>
                            </w:r>
                          </w:p>
                        </w:txbxContent>
                      </v:textbox>
                    </v:shape>
                    <v:shape id="_x0000_s1032" type="#_x0000_t202" alt="5%" style="position:absolute;left:796;top:56672;width:65036;height:20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" fillcolor="#eeece1" strokeweight="1.5pt">
                      <v:fill r:id="rId50" o:title="" color2="#eeece1" type="pattern"/>
                      <v:textbox>
                        <w:txbxContent>
                          <w:p w:rsidR="00980E9E" w:rsidRPr="00752DCA" w:rsidRDefault="00980E9E" w:rsidP="007E549D">
                            <w:pPr>
                              <w:spacing w:after="120"/>
                              <w:ind w:left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52DCA">
                              <w:rPr>
                                <w:b/>
                                <w:i/>
                              </w:rPr>
                              <w:t>Description of Item(s) Donated</w:t>
                            </w:r>
                          </w:p>
                          <w:p w:rsidR="00980E9E" w:rsidRPr="00980E9E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>Item: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80" type="#_x0000_t75" style="width:312pt;height:18.8pt">
                                  <v:imagedata r:id="rId32" o:title=""/>
                                </v:shape>
                                <w:control r:id="rId63" w:name="TextBox14" w:shapeid="_x0000_i1080"/>
                              </w:objec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Value: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82" type="#_x0000_t75" style="width:84pt;height:16.7pt">
                                  <v:imagedata r:id="rId34" o:title=""/>
                                </v:shape>
                                <w:control r:id="rId64" w:name="TextBox1231" w:shapeid="_x0000_i1082"/>
                              </w:object>
                            </w:r>
                          </w:p>
                          <w:p w:rsidR="00980E9E" w:rsidRPr="00980E9E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Model Number: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84" type="#_x0000_t75" style="width:152.35pt;height:18.8pt">
                                  <v:imagedata r:id="rId36" o:title=""/>
                                </v:shape>
                                <w:control r:id="rId65" w:name="TextBox144" w:shapeid="_x0000_i1084"/>
                              </w:objec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Serial Number: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86" type="#_x0000_t75" style="width:124.7pt;height:18.8pt">
                                  <v:imagedata r:id="rId38" o:title=""/>
                                </v:shape>
                                <w:control r:id="rId66" w:name="TextBox1441" w:shapeid="_x0000_i1086"/>
                              </w:object>
                            </w:r>
                          </w:p>
                          <w:p w:rsidR="00980E9E" w:rsidRPr="00980E9E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>Item: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88" type="#_x0000_t75" style="width:312pt;height:18.8pt">
                                  <v:imagedata r:id="rId32" o:title=""/>
                                </v:shape>
                                <w:control r:id="rId67" w:name="TextBox141" w:shapeid="_x0000_i1088"/>
                              </w:objec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Value: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90" type="#_x0000_t75" style="width:84pt;height:16.7pt">
                                  <v:imagedata r:id="rId34" o:title=""/>
                                </v:shape>
                                <w:control r:id="rId68" w:name="TextBox12311" w:shapeid="_x0000_i1090"/>
                              </w:object>
                            </w:r>
                          </w:p>
                          <w:p w:rsidR="00980E9E" w:rsidRPr="00980E9E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Model Number: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92" type="#_x0000_t75" style="width:152.35pt;height:18.8pt">
                                  <v:imagedata r:id="rId36" o:title=""/>
                                </v:shape>
                                <w:control r:id="rId69" w:name="TextBox1442" w:shapeid="_x0000_i1092"/>
                              </w:objec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Serial Number: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94" type="#_x0000_t75" style="width:124.7pt;height:18.8pt">
                                  <v:imagedata r:id="rId38" o:title=""/>
                                </v:shape>
                                <w:control r:id="rId70" w:name="TextBox14411" w:shapeid="_x0000_i1094"/>
                              </w:object>
                            </w:r>
                          </w:p>
                          <w:p w:rsidR="00980E9E" w:rsidRPr="00980E9E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>Item: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96" type="#_x0000_t75" style="width:312pt;height:18.8pt">
                                  <v:imagedata r:id="rId32" o:title=""/>
                                </v:shape>
                                <w:control r:id="rId71" w:name="TextBox142" w:shapeid="_x0000_i1096"/>
                              </w:objec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Value: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098" type="#_x0000_t75" style="width:84pt;height:16.7pt">
                                  <v:imagedata r:id="rId34" o:title=""/>
                                </v:shape>
                                <w:control r:id="rId72" w:name="TextBox12312" w:shapeid="_x0000_i1098"/>
                              </w:object>
                            </w:r>
                          </w:p>
                          <w:p w:rsidR="00980E9E" w:rsidRPr="00980E9E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Model Number: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100" type="#_x0000_t75" style="width:152.35pt;height:18.8pt">
                                  <v:imagedata r:id="rId36" o:title=""/>
                                </v:shape>
                                <w:control r:id="rId73" w:name="TextBox1443" w:shapeid="_x0000_i1100"/>
                              </w:objec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Serial Number:</w:t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80E9E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102" type="#_x0000_t75" style="width:124.7pt;height:18.8pt">
                                  <v:imagedata r:id="rId38" o:title=""/>
                                </v:shape>
                                <w:control r:id="rId74" w:name="TextBox14412" w:shapeid="_x0000_i1102"/>
                              </w:object>
                            </w:r>
                          </w:p>
                          <w:p w:rsidR="00980E9E" w:rsidRPr="00980E9E" w:rsidRDefault="00980E9E" w:rsidP="007E549D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_x0000_s1033" type="#_x0000_t202" alt="5%" style="position:absolute;left:816;top:79651;width:65037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" fillcolor="#bfbfbf [2412]" strokeweight="1.5pt">
                      <v:textbox>
                        <w:txbxContent>
                          <w:p w:rsidR="00980E9E" w:rsidRPr="002C22BD" w:rsidRDefault="00980E9E" w:rsidP="007E549D">
                            <w:pPr>
                              <w:spacing w:after="120"/>
                              <w:ind w:left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Treasurer’s Office Use Only</w:t>
                            </w:r>
                          </w:p>
                          <w:p w:rsidR="00980E9E" w:rsidRPr="00787CCA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87CCA">
                              <w:rPr>
                                <w:rFonts w:cs="Arial"/>
                                <w:sz w:val="16"/>
                                <w:szCs w:val="16"/>
                              </w:rPr>
                              <w:t>Board Agenda Date:</w:t>
                            </w:r>
                            <w:r w:rsidRPr="00787CCA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87CCA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</w:rPr>
                              <w:object w:dxaOrig="225" w:dyaOrig="225">
                                <v:shape id="_x0000_i1104" type="#_x0000_t75" style="width:186.8pt;height:18.8pt">
                                  <v:imagedata r:id="rId48" o:title=""/>
                                </v:shape>
                                <w:control r:id="rId75" w:name="TextBox145" w:shapeid="_x0000_i1104"/>
                              </w:object>
                            </w:r>
                            <w:r w:rsidRPr="00787CCA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87CCA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87CCA">
                              <w:rPr>
                                <w:rFonts w:cs="Arial"/>
                                <w:sz w:val="16"/>
                                <w:szCs w:val="16"/>
                              </w:rPr>
                              <w:t>Inventory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Item?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87CCA">
                              <w:rPr>
                                <w:rFonts w:cs="Arial"/>
                                <w:sz w:val="16"/>
                                <w:szCs w:val="16"/>
                              </w:rPr>
                              <w:t>YES/NO</w:t>
                            </w:r>
                          </w:p>
                          <w:p w:rsidR="00980E9E" w:rsidRDefault="00980E9E" w:rsidP="007E549D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v:group>
                </v:group>
                <v:shape id="Text Box 2" o:spid="_x0000_s1034" type="#_x0000_t202" style="position:absolute;left:796;top:2620;width:65034;height:7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980E9E" w:rsidRPr="001B2410" w:rsidRDefault="00980E9E" w:rsidP="001B2410">
                        <w:pPr>
                          <w:pStyle w:val="BodyText"/>
                          <w:spacing w:after="60"/>
                          <w:ind w:left="0"/>
                          <w:jc w:val="center"/>
                          <w:rPr>
                            <w:rFonts w:cs="Arial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1B2410">
                          <w:rPr>
                            <w:rFonts w:cs="Arial"/>
                            <w:b/>
                            <w:i/>
                            <w:sz w:val="24"/>
                            <w:szCs w:val="24"/>
                          </w:rPr>
                          <w:t>Donation Acceptance Form</w:t>
                        </w:r>
                      </w:p>
                      <w:p w:rsidR="00745391" w:rsidRDefault="00980E9E" w:rsidP="007E549D">
                        <w:pPr>
                          <w:pStyle w:val="BodyText"/>
                          <w:spacing w:after="0"/>
                          <w:ind w:left="0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980E9E">
                          <w:rPr>
                            <w:rFonts w:cs="Arial"/>
                            <w:sz w:val="18"/>
                            <w:szCs w:val="18"/>
                          </w:rPr>
                          <w:t xml:space="preserve">This form must be completed and submitted to the Treasurer’s Office for ANY audio/visual, music, and technology items </w:t>
                        </w:r>
                        <w:r w:rsidR="00F967A0">
                          <w:rPr>
                            <w:rFonts w:cs="Arial"/>
                            <w:sz w:val="18"/>
                            <w:szCs w:val="18"/>
                          </w:rPr>
                          <w:t xml:space="preserve">over $150.00 </w:t>
                        </w:r>
                        <w:r w:rsidRPr="00980E9E">
                          <w:rPr>
                            <w:rFonts w:cs="Arial"/>
                            <w:sz w:val="18"/>
                            <w:szCs w:val="18"/>
                          </w:rPr>
                          <w:t>for fixed asset inventory purposes.  ALL monetary/other item donations valued over $500.00 will require Board approval following the submission of this form.</w:t>
                        </w:r>
                      </w:p>
                      <w:p w:rsidR="00980E9E" w:rsidRPr="00980E9E" w:rsidRDefault="00745391" w:rsidP="007E549D">
                        <w:pPr>
                          <w:pStyle w:val="BodyText"/>
                          <w:spacing w:after="0"/>
                          <w:ind w:left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(This form may also be used for any donor wishing to receive an acknowledgement for tax purposes.)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pacing w:val="-14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42A04" wp14:editId="188CDD75">
                <wp:simplePos x="0" y="0"/>
                <wp:positionH relativeFrom="column">
                  <wp:posOffset>1962150</wp:posOffset>
                </wp:positionH>
                <wp:positionV relativeFrom="paragraph">
                  <wp:posOffset>35560</wp:posOffset>
                </wp:positionV>
                <wp:extent cx="0" cy="227965"/>
                <wp:effectExtent l="0" t="0" r="19050" b="1968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BEC7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5pt,2.8pt" to="154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X1EQIAACcEAAAOAAAAZHJzL2Uyb0RvYy54bWysU02P2jAQvVfqf7B8h3wUW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"/>
            </w:pict>
          </mc:Fallback>
        </mc:AlternateContent>
      </w:r>
    </w:p>
    <w:p w:rsidR="001A79EF" w:rsidRDefault="001A79EF">
      <w:pPr>
        <w:pStyle w:val="DocumentLabel"/>
        <w:tabs>
          <w:tab w:val="left" w:pos="5760"/>
        </w:tabs>
        <w:rPr>
          <w:spacing w:val="-140"/>
          <w:sz w:val="22"/>
        </w:rPr>
      </w:pPr>
    </w:p>
    <w:p w:rsidR="00EA27C7" w:rsidRPr="00567EAD" w:rsidRDefault="00EA27C7" w:rsidP="00567EAD">
      <w:pPr>
        <w:pStyle w:val="BodyText"/>
        <w:jc w:val="left"/>
        <w:rPr>
          <w:rFonts w:cs="Arial"/>
        </w:rPr>
      </w:pPr>
    </w:p>
    <w:p w:rsidR="00567EAD" w:rsidRDefault="00567EAD" w:rsidP="00166186">
      <w:pPr>
        <w:pStyle w:val="BodyText"/>
        <w:ind w:left="0"/>
        <w:rPr>
          <w:rFonts w:cs="Arial"/>
          <w:u w:val="single"/>
        </w:rPr>
      </w:pPr>
    </w:p>
    <w:p w:rsidR="00E91BB9" w:rsidRPr="00E91BB9" w:rsidRDefault="00E91BB9" w:rsidP="00E91BB9">
      <w:pPr>
        <w:pStyle w:val="BodyText"/>
        <w:rPr>
          <w:rFonts w:cs="Arial"/>
          <w:u w:val="single"/>
        </w:rPr>
      </w:pPr>
    </w:p>
    <w:p w:rsidR="00E91BB9" w:rsidRDefault="00E91BB9" w:rsidP="00CB0390">
      <w:pPr>
        <w:pStyle w:val="BodyText"/>
        <w:rPr>
          <w:rFonts w:cs="Arial"/>
        </w:rPr>
      </w:pPr>
    </w:p>
    <w:p w:rsidR="00E417AD" w:rsidRDefault="00E417AD" w:rsidP="00CB0390">
      <w:pPr>
        <w:pStyle w:val="BodyText"/>
        <w:rPr>
          <w:rFonts w:cs="Arial"/>
        </w:rPr>
      </w:pPr>
    </w:p>
    <w:p w:rsidR="002C22BD" w:rsidRDefault="002C22BD" w:rsidP="002C22BD">
      <w:pPr>
        <w:ind w:left="0"/>
      </w:pPr>
    </w:p>
    <w:p w:rsidR="00166186" w:rsidRDefault="00166186" w:rsidP="00CB0390">
      <w:pPr>
        <w:pStyle w:val="BodyText"/>
        <w:rPr>
          <w:rFonts w:cs="Arial"/>
        </w:rPr>
      </w:pPr>
    </w:p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787CCA">
      <w:pPr>
        <w:ind w:left="0"/>
      </w:pPr>
    </w:p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Pr="00166186" w:rsidRDefault="00980E9E" w:rsidP="0016618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E1D50" wp14:editId="0597472E">
                <wp:simplePos x="0" y="0"/>
                <wp:positionH relativeFrom="column">
                  <wp:posOffset>346166</wp:posOffset>
                </wp:positionH>
                <wp:positionV relativeFrom="paragraph">
                  <wp:posOffset>10523</wp:posOffset>
                </wp:positionV>
                <wp:extent cx="6503035" cy="685800"/>
                <wp:effectExtent l="0" t="0" r="12065" b="19050"/>
                <wp:wrapNone/>
                <wp:docPr id="15" name="Text Box 9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6858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EEECE1"/>
                          </a:fgClr>
                          <a:bgClr>
                            <a:srgbClr val="EEECE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E9E" w:rsidRDefault="00980E9E" w:rsidP="00980E9E">
                            <w:pPr>
                              <w:spacing w:after="120"/>
                              <w:ind w:left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Description of Money </w:t>
                            </w:r>
                            <w:r w:rsidRPr="00752DCA">
                              <w:rPr>
                                <w:b/>
                                <w:i/>
                              </w:rPr>
                              <w:t>Donated</w:t>
                            </w:r>
                          </w:p>
                          <w:p w:rsidR="00980E9E" w:rsidRPr="001B2410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>Monetary Amount:</w: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106" type="#_x0000_t75" style="width:178.95pt;height:24pt">
                                  <v:imagedata r:id="rId76" o:title=""/>
                                </v:shape>
                                <w:control r:id="rId77" w:name="TextBox143" w:shapeid="_x0000_i1106"/>
                              </w:objec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 xml:space="preserve">Deposit Ticket Number:    </w:t>
                            </w:r>
                            <w:r w:rsidRPr="001B2410">
                              <w:rPr>
                                <w:rFonts w:cs="Arial"/>
                                <w:sz w:val="18"/>
                                <w:szCs w:val="18"/>
                                <w:u w:val="single"/>
                              </w:rPr>
                              <w:object w:dxaOrig="225" w:dyaOrig="225">
                                <v:shape id="_x0000_i1108" type="#_x0000_t75" style="width:106.95pt;height:24pt">
                                  <v:imagedata r:id="rId78" o:title=""/>
                                </v:shape>
                                <w:control r:id="rId79" w:name="TextBox12313" w:shapeid="_x0000_i1108"/>
                              </w:object>
                            </w:r>
                          </w:p>
                          <w:p w:rsidR="00980E9E" w:rsidRPr="00787CCA" w:rsidRDefault="00980E9E" w:rsidP="007E549D">
                            <w:pPr>
                              <w:pStyle w:val="BodyText"/>
                              <w:spacing w:after="120"/>
                              <w:ind w:left="0"/>
                              <w:jc w:val="lef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87CCA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80E9E" w:rsidRDefault="00980E9E" w:rsidP="007E549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1D50" id="Text Box 9" o:spid="_x0000_s1035" type="#_x0000_t202" alt="5%" style="position:absolute;left:0;text-align:left;margin-left:27.25pt;margin-top:.85pt;width:512.05pt;height:5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" fillcolor="#eeece1" strokeweight="1.5pt">
                <v:fill r:id="rId50" o:title="" color2="#eeece1" type="pattern"/>
                <v:textbox>
                  <w:txbxContent>
                    <w:p w:rsidR="00980E9E" w:rsidRDefault="00980E9E" w:rsidP="00980E9E">
                      <w:pPr>
                        <w:spacing w:after="120"/>
                        <w:ind w:left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Description of Money </w:t>
                      </w:r>
                      <w:r w:rsidRPr="00752DCA">
                        <w:rPr>
                          <w:b/>
                          <w:i/>
                        </w:rPr>
                        <w:t>Donated</w:t>
                      </w:r>
                    </w:p>
                    <w:p w:rsidR="00980E9E" w:rsidRPr="001B2410" w:rsidRDefault="00980E9E" w:rsidP="007E549D">
                      <w:pPr>
                        <w:pStyle w:val="BodyText"/>
                        <w:spacing w:after="120"/>
                        <w:ind w:left="0"/>
                        <w:jc w:val="left"/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</w:pPr>
                      <w:r w:rsidRPr="001B2410">
                        <w:rPr>
                          <w:rFonts w:cs="Arial"/>
                          <w:sz w:val="18"/>
                          <w:szCs w:val="18"/>
                        </w:rPr>
                        <w:t>Monetary Amount:</w:t>
                      </w:r>
                      <w:r w:rsidRPr="001B2410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1B2410"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  <w:object w:dxaOrig="225" w:dyaOrig="225">
                          <v:shape id="_x0000_i1106" type="#_x0000_t75" style="width:178.95pt;height:24pt">
                            <v:imagedata r:id="rId76" o:title=""/>
                          </v:shape>
                          <w:control r:id="rId80" w:name="TextBox143" w:shapeid="_x0000_i1106"/>
                        </w:object>
                      </w:r>
                      <w:r w:rsidRPr="001B2410"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  <w:tab/>
                      </w:r>
                      <w:r w:rsidRPr="001B2410">
                        <w:rPr>
                          <w:rFonts w:cs="Arial"/>
                          <w:sz w:val="18"/>
                          <w:szCs w:val="18"/>
                        </w:rPr>
                        <w:tab/>
                        <w:t xml:space="preserve">Deposit Ticket Number:    </w:t>
                      </w:r>
                      <w:r w:rsidRPr="001B2410">
                        <w:rPr>
                          <w:rFonts w:cs="Arial"/>
                          <w:sz w:val="18"/>
                          <w:szCs w:val="18"/>
                          <w:u w:val="single"/>
                        </w:rPr>
                        <w:object w:dxaOrig="225" w:dyaOrig="225">
                          <v:shape id="_x0000_i1108" type="#_x0000_t75" style="width:106.95pt;height:24pt">
                            <v:imagedata r:id="rId78" o:title=""/>
                          </v:shape>
                          <w:control r:id="rId81" w:name="TextBox12313" w:shapeid="_x0000_i1108"/>
                        </w:object>
                      </w:r>
                    </w:p>
                    <w:p w:rsidR="00980E9E" w:rsidRPr="00787CCA" w:rsidRDefault="00980E9E" w:rsidP="007E549D">
                      <w:pPr>
                        <w:pStyle w:val="BodyText"/>
                        <w:spacing w:after="120"/>
                        <w:ind w:left="0"/>
                        <w:jc w:val="lef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87CCA">
                        <w:rPr>
                          <w:rFonts w:cs="Arial"/>
                          <w:sz w:val="16"/>
                          <w:szCs w:val="16"/>
                        </w:rPr>
                        <w:tab/>
                      </w:r>
                    </w:p>
                    <w:p w:rsidR="00980E9E" w:rsidRDefault="00980E9E" w:rsidP="007E549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66186" w:rsidRPr="00166186" w:rsidRDefault="00166186" w:rsidP="00166186"/>
    <w:p w:rsidR="00166186" w:rsidRPr="00166186" w:rsidRDefault="00166186" w:rsidP="00166186"/>
    <w:p w:rsidR="00166186" w:rsidRPr="00166186" w:rsidRDefault="00166186" w:rsidP="00166186"/>
    <w:p w:rsidR="00166186" w:rsidRDefault="00166186" w:rsidP="00166186"/>
    <w:p w:rsidR="00166186" w:rsidRPr="00166186" w:rsidRDefault="00166186" w:rsidP="00166186"/>
    <w:p w:rsidR="00166186" w:rsidRPr="00166186" w:rsidRDefault="00166186" w:rsidP="00166186"/>
    <w:p w:rsidR="00787CCA" w:rsidRDefault="00787CCA" w:rsidP="00166186"/>
    <w:p w:rsidR="00787CCA" w:rsidRPr="00787CCA" w:rsidRDefault="00787CCA" w:rsidP="00787CCA"/>
    <w:p w:rsidR="00787CCA" w:rsidRPr="00787CCA" w:rsidRDefault="00787CCA" w:rsidP="00787CCA"/>
    <w:p w:rsidR="00787CCA" w:rsidRPr="00787CCA" w:rsidRDefault="00787CCA" w:rsidP="00787CCA"/>
    <w:p w:rsidR="00787CCA" w:rsidRPr="00787CCA" w:rsidRDefault="00787CCA" w:rsidP="00787CCA"/>
    <w:p w:rsidR="00787CCA" w:rsidRPr="00787CCA" w:rsidRDefault="00787CCA" w:rsidP="00787CCA"/>
    <w:p w:rsidR="00787CCA" w:rsidRPr="00787CCA" w:rsidRDefault="00787CCA" w:rsidP="00787CCA"/>
    <w:p w:rsidR="00787CCA" w:rsidRPr="00787CCA" w:rsidRDefault="00787CCA" w:rsidP="00787CCA"/>
    <w:p w:rsidR="00787CCA" w:rsidRPr="00787CCA" w:rsidRDefault="00787CCA" w:rsidP="00787CCA"/>
    <w:p w:rsidR="00787CCA" w:rsidRPr="00787CCA" w:rsidRDefault="00787CCA" w:rsidP="00787CCA"/>
    <w:p w:rsidR="00787CCA" w:rsidRPr="00787CCA" w:rsidRDefault="00787CCA" w:rsidP="00787CCA"/>
    <w:p w:rsidR="00787CCA" w:rsidRPr="00787CCA" w:rsidRDefault="00787CCA" w:rsidP="00787CCA"/>
    <w:p w:rsidR="00787CCA" w:rsidRDefault="00787CCA" w:rsidP="00787CCA"/>
    <w:p w:rsidR="00787CCA" w:rsidRDefault="00787CCA" w:rsidP="00787CCA"/>
    <w:p w:rsidR="001B2410" w:rsidRDefault="001B2410" w:rsidP="00787CCA">
      <w:pPr>
        <w:ind w:left="0"/>
        <w:jc w:val="center"/>
        <w:rPr>
          <w:sz w:val="16"/>
          <w:szCs w:val="16"/>
        </w:rPr>
      </w:pPr>
    </w:p>
    <w:p w:rsidR="00166186" w:rsidRPr="00787CCA" w:rsidRDefault="00787CCA" w:rsidP="00787CCA">
      <w:pPr>
        <w:ind w:left="0"/>
        <w:jc w:val="center"/>
        <w:rPr>
          <w:sz w:val="16"/>
          <w:szCs w:val="16"/>
        </w:rPr>
      </w:pPr>
      <w:r w:rsidRPr="00787CCA">
        <w:rPr>
          <w:sz w:val="16"/>
          <w:szCs w:val="16"/>
        </w:rPr>
        <w:t>Please contact the Treasurer’s Office with any questions regarding donations or the use of this form. 740-657-4035</w:t>
      </w:r>
    </w:p>
    <w:sectPr w:rsidR="00166186" w:rsidRPr="00787CCA" w:rsidSect="007518F6">
      <w:headerReference w:type="default" r:id="rId82"/>
      <w:footerReference w:type="even" r:id="rId83"/>
      <w:footerReference w:type="default" r:id="rId84"/>
      <w:footerReference w:type="first" r:id="rId85"/>
      <w:pgSz w:w="12240" w:h="15840" w:code="1"/>
      <w:pgMar w:top="432" w:right="432" w:bottom="432" w:left="432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9E" w:rsidRDefault="00980E9E">
      <w:r>
        <w:separator/>
      </w:r>
    </w:p>
  </w:endnote>
  <w:endnote w:type="continuationSeparator" w:id="0">
    <w:p w:rsidR="00980E9E" w:rsidRDefault="009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9E" w:rsidRDefault="00980E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980E9E" w:rsidRDefault="00980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9E" w:rsidRDefault="00980E9E">
    <w:pPr>
      <w:pStyle w:val="Foot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9E" w:rsidRDefault="00980E9E" w:rsidP="002D5A8B">
    <w:pPr>
      <w:pStyle w:val="Footer"/>
      <w:spacing w:before="240"/>
      <w:ind w:left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9E" w:rsidRDefault="00980E9E">
      <w:r>
        <w:separator/>
      </w:r>
    </w:p>
  </w:footnote>
  <w:footnote w:type="continuationSeparator" w:id="0">
    <w:p w:rsidR="00980E9E" w:rsidRDefault="009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9E" w:rsidRDefault="00980E9E">
    <w:pPr>
      <w:pStyle w:val="Header"/>
    </w:pP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045576">
      <w:rPr>
        <w:noProof/>
      </w:rPr>
      <w:t>November 3, 2016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en-US" w:vendorID="8" w:dllVersion="513" w:checkStyle="0"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ED"/>
    <w:rsid w:val="00026F41"/>
    <w:rsid w:val="00045576"/>
    <w:rsid w:val="00050936"/>
    <w:rsid w:val="00060696"/>
    <w:rsid w:val="000C0AF0"/>
    <w:rsid w:val="00110F6E"/>
    <w:rsid w:val="001517D1"/>
    <w:rsid w:val="00166186"/>
    <w:rsid w:val="001A79EF"/>
    <w:rsid w:val="001B2410"/>
    <w:rsid w:val="001F0C3A"/>
    <w:rsid w:val="0020383A"/>
    <w:rsid w:val="002976A5"/>
    <w:rsid w:val="002B58CD"/>
    <w:rsid w:val="002C22BD"/>
    <w:rsid w:val="002D5A8B"/>
    <w:rsid w:val="003437B1"/>
    <w:rsid w:val="003F7954"/>
    <w:rsid w:val="00567EAD"/>
    <w:rsid w:val="005B39F5"/>
    <w:rsid w:val="005F5743"/>
    <w:rsid w:val="00651DED"/>
    <w:rsid w:val="006A6FC2"/>
    <w:rsid w:val="00745391"/>
    <w:rsid w:val="007518F6"/>
    <w:rsid w:val="00752DCA"/>
    <w:rsid w:val="00787CCA"/>
    <w:rsid w:val="007B2E7D"/>
    <w:rsid w:val="007E549D"/>
    <w:rsid w:val="008362E0"/>
    <w:rsid w:val="00966E9E"/>
    <w:rsid w:val="00980E9E"/>
    <w:rsid w:val="009C2AB6"/>
    <w:rsid w:val="00B26311"/>
    <w:rsid w:val="00CB0390"/>
    <w:rsid w:val="00D061B8"/>
    <w:rsid w:val="00D23FA5"/>
    <w:rsid w:val="00E417AD"/>
    <w:rsid w:val="00E5578A"/>
    <w:rsid w:val="00E74E89"/>
    <w:rsid w:val="00E853F7"/>
    <w:rsid w:val="00E91BB9"/>
    <w:rsid w:val="00EA27C7"/>
    <w:rsid w:val="00EA3438"/>
    <w:rsid w:val="00F05632"/>
    <w:rsid w:val="00F40030"/>
    <w:rsid w:val="00F620C7"/>
    <w:rsid w:val="00F967A0"/>
    <w:rsid w:val="00FC3DC6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2B48A8EA-D3DE-4E5B-AFD8-89529B26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pPr>
      <w:keepNext/>
      <w:ind w:left="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hanging="835"/>
      <w:outlineLvl w:val="6"/>
    </w:pPr>
    <w:rPr>
      <w:rFonts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180" w:lineRule="atLeast"/>
      <w:jc w:val="both"/>
    </w:p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paragraph" w:styleId="BalloonText">
    <w:name w:val="Balloon Text"/>
    <w:basedOn w:val="Normal"/>
    <w:semiHidden/>
    <w:rsid w:val="000C0AF0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pPr>
      <w:numPr>
        <w:numId w:val="5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6"/>
      </w:numPr>
      <w:ind w:left="1195"/>
    </w:pPr>
  </w:style>
  <w:style w:type="paragraph" w:styleId="ListNumber2">
    <w:name w:val="List Number 2"/>
    <w:basedOn w:val="Normal"/>
    <w:pPr>
      <w:numPr>
        <w:numId w:val="7"/>
      </w:numPr>
      <w:ind w:left="1555"/>
    </w:pPr>
  </w:style>
  <w:style w:type="paragraph" w:styleId="ListNumber3">
    <w:name w:val="List Number 3"/>
    <w:basedOn w:val="Normal"/>
    <w:pPr>
      <w:numPr>
        <w:numId w:val="8"/>
      </w:numPr>
      <w:ind w:left="1915"/>
    </w:pPr>
  </w:style>
  <w:style w:type="paragraph" w:styleId="ListNumber4">
    <w:name w:val="List Number 4"/>
    <w:basedOn w:val="Normal"/>
    <w:pPr>
      <w:numPr>
        <w:numId w:val="9"/>
      </w:numPr>
      <w:ind w:left="2275"/>
    </w:pPr>
  </w:style>
  <w:style w:type="paragraph" w:styleId="ListNumber5">
    <w:name w:val="List Number 5"/>
    <w:basedOn w:val="Normal"/>
    <w:pPr>
      <w:numPr>
        <w:numId w:val="10"/>
      </w:numPr>
      <w:ind w:left="2635"/>
    </w:pPr>
  </w:style>
  <w:style w:type="character" w:customStyle="1" w:styleId="BodyTextChar">
    <w:name w:val="Body Text Char"/>
    <w:link w:val="BodyText"/>
    <w:rsid w:val="00E417AD"/>
    <w:rPr>
      <w:rFonts w:ascii="Arial" w:hAnsi="Arial"/>
      <w:spacing w:val="-5"/>
    </w:rPr>
  </w:style>
  <w:style w:type="character" w:styleId="PlaceholderText">
    <w:name w:val="Placeholder Text"/>
    <w:basedOn w:val="DefaultParagraphFont"/>
    <w:uiPriority w:val="99"/>
    <w:semiHidden/>
    <w:rsid w:val="00B263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787CCA"/>
    <w:rPr>
      <w:rFonts w:ascii="Arial" w:hAnsi="Arial"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control" Target="activeX/activeX24.xml"/><Relationship Id="rId50" Type="http://schemas.openxmlformats.org/officeDocument/2006/relationships/image" Target="media/image18.gif"/><Relationship Id="rId55" Type="http://schemas.openxmlformats.org/officeDocument/2006/relationships/control" Target="activeX/activeX30.xml"/><Relationship Id="rId63" Type="http://schemas.openxmlformats.org/officeDocument/2006/relationships/control" Target="activeX/activeX38.xml"/><Relationship Id="rId68" Type="http://schemas.openxmlformats.org/officeDocument/2006/relationships/control" Target="activeX/activeX43.xml"/><Relationship Id="rId76" Type="http://schemas.openxmlformats.org/officeDocument/2006/relationships/image" Target="media/image19.wmf"/><Relationship Id="rId8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control" Target="activeX/activeX46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2.xml"/><Relationship Id="rId53" Type="http://schemas.openxmlformats.org/officeDocument/2006/relationships/control" Target="activeX/activeX28.xml"/><Relationship Id="rId58" Type="http://schemas.openxmlformats.org/officeDocument/2006/relationships/control" Target="activeX/activeX33.xml"/><Relationship Id="rId66" Type="http://schemas.openxmlformats.org/officeDocument/2006/relationships/control" Target="activeX/activeX41.xml"/><Relationship Id="rId74" Type="http://schemas.openxmlformats.org/officeDocument/2006/relationships/control" Target="activeX/activeX49.xml"/><Relationship Id="rId79" Type="http://schemas.openxmlformats.org/officeDocument/2006/relationships/control" Target="activeX/activeX52.xm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36.xml"/><Relationship Id="rId82" Type="http://schemas.openxmlformats.org/officeDocument/2006/relationships/header" Target="header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20.xml"/><Relationship Id="rId48" Type="http://schemas.openxmlformats.org/officeDocument/2006/relationships/image" Target="media/image17.wmf"/><Relationship Id="rId56" Type="http://schemas.openxmlformats.org/officeDocument/2006/relationships/control" Target="activeX/activeX31.xml"/><Relationship Id="rId64" Type="http://schemas.openxmlformats.org/officeDocument/2006/relationships/control" Target="activeX/activeX39.xml"/><Relationship Id="rId69" Type="http://schemas.openxmlformats.org/officeDocument/2006/relationships/control" Target="activeX/activeX44.xml"/><Relationship Id="rId77" Type="http://schemas.openxmlformats.org/officeDocument/2006/relationships/control" Target="activeX/activeX51.xml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72" Type="http://schemas.openxmlformats.org/officeDocument/2006/relationships/control" Target="activeX/activeX47.xml"/><Relationship Id="rId80" Type="http://schemas.openxmlformats.org/officeDocument/2006/relationships/control" Target="activeX/activeX53.xm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3.xml"/><Relationship Id="rId59" Type="http://schemas.openxmlformats.org/officeDocument/2006/relationships/control" Target="activeX/activeX34.xml"/><Relationship Id="rId67" Type="http://schemas.openxmlformats.org/officeDocument/2006/relationships/control" Target="activeX/activeX42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control" Target="activeX/activeX29.xml"/><Relationship Id="rId62" Type="http://schemas.openxmlformats.org/officeDocument/2006/relationships/control" Target="activeX/activeX37.xml"/><Relationship Id="rId70" Type="http://schemas.openxmlformats.org/officeDocument/2006/relationships/control" Target="activeX/activeX45.xml"/><Relationship Id="rId75" Type="http://schemas.openxmlformats.org/officeDocument/2006/relationships/control" Target="activeX/activeX50.xm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5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21.xml"/><Relationship Id="rId52" Type="http://schemas.openxmlformats.org/officeDocument/2006/relationships/control" Target="activeX/activeX27.xml"/><Relationship Id="rId60" Type="http://schemas.openxmlformats.org/officeDocument/2006/relationships/control" Target="activeX/activeX35.xml"/><Relationship Id="rId65" Type="http://schemas.openxmlformats.org/officeDocument/2006/relationships/control" Target="activeX/activeX40.xml"/><Relationship Id="rId73" Type="http://schemas.openxmlformats.org/officeDocument/2006/relationships/control" Target="activeX/activeX48.xml"/><Relationship Id="rId78" Type="http://schemas.openxmlformats.org/officeDocument/2006/relationships/image" Target="media/image20.wmf"/><Relationship Id="rId81" Type="http://schemas.openxmlformats.org/officeDocument/2006/relationships/control" Target="activeX/activeX54.xml"/><Relationship Id="rId86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5983-FDCF-432E-B91E-F6BD871D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</Template>
  <TotalTime>1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Fax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subject/>
  <dc:creator>Olentangy</dc:creator>
  <cp:keywords/>
  <cp:lastModifiedBy>katie_bowser</cp:lastModifiedBy>
  <cp:revision>2</cp:revision>
  <cp:lastPrinted>2013-01-28T18:25:00Z</cp:lastPrinted>
  <dcterms:created xsi:type="dcterms:W3CDTF">2016-11-03T20:21:00Z</dcterms:created>
  <dcterms:modified xsi:type="dcterms:W3CDTF">2016-11-03T20:21:00Z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